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8D" w:rsidRPr="00DB6E49" w:rsidRDefault="004F558D" w:rsidP="00972B97">
      <w:pPr>
        <w:pageBreakBefore/>
        <w:jc w:val="left"/>
        <w:rPr>
          <w:rFonts w:ascii="仿宋_GB2312" w:eastAsia="仿宋_GB2312" w:hAnsi="华文仿宋"/>
          <w:b/>
          <w:bCs/>
          <w:color w:val="000000"/>
          <w:sz w:val="30"/>
          <w:szCs w:val="30"/>
        </w:rPr>
      </w:pPr>
      <w:r w:rsidRPr="00DB6E49">
        <w:rPr>
          <w:rStyle w:val="Strong"/>
          <w:rFonts w:ascii="仿宋_GB2312" w:eastAsia="仿宋_GB2312" w:hAnsi="华文仿宋" w:cs="仿宋_GB2312" w:hint="eastAsia"/>
          <w:b w:val="0"/>
          <w:bCs w:val="0"/>
          <w:color w:val="000000"/>
          <w:sz w:val="30"/>
          <w:szCs w:val="30"/>
        </w:rPr>
        <w:t>附件</w:t>
      </w:r>
      <w:r w:rsidRPr="00DB6E49">
        <w:rPr>
          <w:rStyle w:val="Strong"/>
          <w:rFonts w:ascii="仿宋_GB2312" w:eastAsia="仿宋_GB2312" w:hAnsi="华文仿宋" w:cs="仿宋_GB2312"/>
          <w:b w:val="0"/>
          <w:bCs w:val="0"/>
          <w:color w:val="000000"/>
          <w:sz w:val="30"/>
          <w:szCs w:val="30"/>
        </w:rPr>
        <w:t>3</w:t>
      </w:r>
    </w:p>
    <w:p w:rsidR="004F558D" w:rsidRDefault="004F558D" w:rsidP="00BF39C3">
      <w:pPr>
        <w:ind w:firstLineChars="200" w:firstLine="31680"/>
        <w:jc w:val="left"/>
        <w:rPr>
          <w:rFonts w:ascii="仿宋_GB2312" w:eastAsia="仿宋_GB2312" w:hAnsi="华文仿宋"/>
          <w:color w:val="000000"/>
          <w:sz w:val="30"/>
          <w:szCs w:val="30"/>
        </w:rPr>
      </w:pPr>
    </w:p>
    <w:p w:rsidR="004F558D" w:rsidRPr="00EC76E7" w:rsidRDefault="004F558D" w:rsidP="00972B97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EC76E7">
        <w:rPr>
          <w:rFonts w:ascii="仿宋_GB2312" w:eastAsia="仿宋_GB2312" w:cs="仿宋_GB2312" w:hint="eastAsia"/>
          <w:b/>
          <w:bCs/>
          <w:sz w:val="36"/>
          <w:szCs w:val="36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548"/>
        <w:gridCol w:w="2160"/>
        <w:gridCol w:w="1620"/>
        <w:gridCol w:w="1800"/>
        <w:gridCol w:w="1800"/>
        <w:gridCol w:w="2520"/>
      </w:tblGrid>
      <w:tr w:rsidR="004F558D">
        <w:trPr>
          <w:jc w:val="center"/>
        </w:trPr>
        <w:tc>
          <w:tcPr>
            <w:tcW w:w="9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548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216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162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职务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职称</w:t>
            </w:r>
          </w:p>
        </w:tc>
        <w:tc>
          <w:tcPr>
            <w:tcW w:w="18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意向对接专家</w:t>
            </w:r>
          </w:p>
        </w:tc>
        <w:tc>
          <w:tcPr>
            <w:tcW w:w="252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意向对接项目（编号）</w:t>
            </w:r>
          </w:p>
        </w:tc>
      </w:tr>
      <w:tr w:rsidR="004F558D">
        <w:trPr>
          <w:jc w:val="center"/>
        </w:trPr>
        <w:tc>
          <w:tcPr>
            <w:tcW w:w="9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548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</w:tr>
      <w:tr w:rsidR="004F558D">
        <w:trPr>
          <w:jc w:val="center"/>
        </w:trPr>
        <w:tc>
          <w:tcPr>
            <w:tcW w:w="9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548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</w:tr>
      <w:tr w:rsidR="004F558D">
        <w:trPr>
          <w:jc w:val="center"/>
        </w:trPr>
        <w:tc>
          <w:tcPr>
            <w:tcW w:w="9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548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</w:tr>
      <w:tr w:rsidR="004F558D">
        <w:trPr>
          <w:jc w:val="center"/>
        </w:trPr>
        <w:tc>
          <w:tcPr>
            <w:tcW w:w="900" w:type="dxa"/>
            <w:vAlign w:val="center"/>
          </w:tcPr>
          <w:p w:rsidR="004F558D" w:rsidRPr="00BF39C3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548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4F558D" w:rsidRDefault="004F558D" w:rsidP="00B40972">
            <w:pPr>
              <w:autoSpaceDE w:val="0"/>
              <w:autoSpaceDN w:val="0"/>
              <w:snapToGrid w:val="0"/>
              <w:spacing w:line="590" w:lineRule="atLeast"/>
              <w:rPr>
                <w:rFonts w:ascii="宋体"/>
              </w:rPr>
            </w:pPr>
          </w:p>
        </w:tc>
      </w:tr>
    </w:tbl>
    <w:p w:rsidR="004F558D" w:rsidRDefault="004F558D" w:rsidP="00972B97">
      <w:pPr>
        <w:rPr>
          <w:rFonts w:ascii="仿宋_GB2312" w:eastAsia="仿宋_GB2312"/>
          <w:sz w:val="28"/>
          <w:szCs w:val="28"/>
        </w:rPr>
      </w:pPr>
    </w:p>
    <w:p w:rsidR="004F558D" w:rsidRDefault="004F558D" w:rsidP="00972B97">
      <w:pPr>
        <w:jc w:val="left"/>
        <w:rPr>
          <w:rFonts w:ascii="仿宋_GB2312" w:eastAsia="仿宋_GB2312" w:hAnsi="华文仿宋"/>
          <w:color w:val="000000"/>
          <w:sz w:val="30"/>
          <w:szCs w:val="30"/>
        </w:rPr>
      </w:pPr>
    </w:p>
    <w:p w:rsidR="004F558D" w:rsidRDefault="004F558D"/>
    <w:sectPr w:rsidR="004F558D" w:rsidSect="0019235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8D" w:rsidRDefault="004F558D" w:rsidP="00972B97">
      <w:r>
        <w:separator/>
      </w:r>
    </w:p>
  </w:endnote>
  <w:endnote w:type="continuationSeparator" w:id="0">
    <w:p w:rsidR="004F558D" w:rsidRDefault="004F558D" w:rsidP="0097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8D" w:rsidRDefault="004F558D" w:rsidP="00972B97">
      <w:r>
        <w:separator/>
      </w:r>
    </w:p>
  </w:footnote>
  <w:footnote w:type="continuationSeparator" w:id="0">
    <w:p w:rsidR="004F558D" w:rsidRDefault="004F558D" w:rsidP="00972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652"/>
    <w:rsid w:val="0018125F"/>
    <w:rsid w:val="00192352"/>
    <w:rsid w:val="001C0652"/>
    <w:rsid w:val="001D0C84"/>
    <w:rsid w:val="001D27C4"/>
    <w:rsid w:val="002549DF"/>
    <w:rsid w:val="002B795A"/>
    <w:rsid w:val="002D19C0"/>
    <w:rsid w:val="003F3AC4"/>
    <w:rsid w:val="00452CB3"/>
    <w:rsid w:val="004F558D"/>
    <w:rsid w:val="00535EB0"/>
    <w:rsid w:val="006071E8"/>
    <w:rsid w:val="00674E99"/>
    <w:rsid w:val="006951F2"/>
    <w:rsid w:val="006D3FD8"/>
    <w:rsid w:val="007B0852"/>
    <w:rsid w:val="009320C4"/>
    <w:rsid w:val="00972B97"/>
    <w:rsid w:val="00A91429"/>
    <w:rsid w:val="00AA3355"/>
    <w:rsid w:val="00B25080"/>
    <w:rsid w:val="00B40972"/>
    <w:rsid w:val="00B40C51"/>
    <w:rsid w:val="00B554C6"/>
    <w:rsid w:val="00BE2079"/>
    <w:rsid w:val="00BF39C3"/>
    <w:rsid w:val="00D210BE"/>
    <w:rsid w:val="00D63467"/>
    <w:rsid w:val="00DB6E49"/>
    <w:rsid w:val="00E91517"/>
    <w:rsid w:val="00EB491B"/>
    <w:rsid w:val="00EC76E7"/>
    <w:rsid w:val="00EE5B2E"/>
    <w:rsid w:val="00F9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9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2B97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7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2B97"/>
    <w:rPr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972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12</Words>
  <Characters>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15</cp:revision>
  <dcterms:created xsi:type="dcterms:W3CDTF">2014-07-04T05:23:00Z</dcterms:created>
  <dcterms:modified xsi:type="dcterms:W3CDTF">2014-09-18T05:12:00Z</dcterms:modified>
</cp:coreProperties>
</file>